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1FAFC9F8" w14:textId="77777777" w:rsidR="005C4465" w:rsidRDefault="005C4465" w:rsidP="005C4465">
      <w:pPr>
        <w:pStyle w:val="1BodyTextNumber"/>
        <w:numPr>
          <w:ilvl w:val="0"/>
          <w:numId w:val="0"/>
        </w:numPr>
        <w:ind w:left="720"/>
        <w:rPr>
          <w:b/>
          <w:bCs/>
        </w:rPr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5C4465" w:rsidRPr="00171410" w14:paraId="27E06298" w14:textId="77777777" w:rsidTr="002C3CA3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5E3E651" w14:textId="5CB7637A" w:rsidR="005C4465" w:rsidRPr="002C3CA3" w:rsidRDefault="002C3CA3" w:rsidP="002C3CA3">
            <w:pPr>
              <w:pStyle w:val="RevisionTableHeading"/>
              <w:bidi/>
              <w:rPr>
                <w:b w:val="0"/>
                <w:bCs/>
                <w:color w:val="000000"/>
              </w:rPr>
            </w:pPr>
            <w:r w:rsidRPr="002C3CA3">
              <w:rPr>
                <w:rFonts w:hint="cs"/>
                <w:b w:val="0"/>
                <w:bCs/>
                <w:rtl/>
              </w:rPr>
              <w:t>اسم المبنى: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3078640" w14:textId="7625D9CC" w:rsidR="005C4465" w:rsidRPr="002C3CA3" w:rsidRDefault="002C3CA3" w:rsidP="002C3CA3">
            <w:pPr>
              <w:pStyle w:val="RevisionTableHeading"/>
              <w:bidi/>
              <w:rPr>
                <w:b w:val="0"/>
                <w:bCs/>
                <w:color w:val="000000"/>
              </w:rPr>
            </w:pPr>
            <w:r w:rsidRPr="002C3CA3">
              <w:rPr>
                <w:rFonts w:hint="cs"/>
                <w:b w:val="0"/>
                <w:bCs/>
                <w:rtl/>
              </w:rPr>
              <w:t>الرقم المرجعي: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52B5EA0A" w14:textId="77777777" w:rsidR="005C4465" w:rsidRPr="00171410" w:rsidRDefault="005C4465" w:rsidP="002C3CA3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224277" w:rsidRPr="0093784F" w14:paraId="6120C5C9" w14:textId="77777777" w:rsidTr="00FC732C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</w:tcPr>
          <w:p w14:paraId="66332D58" w14:textId="5A309525" w:rsidR="00224277" w:rsidRPr="00F02DB9" w:rsidRDefault="00393F69" w:rsidP="00393F69">
            <w:pPr>
              <w:pStyle w:val="RevisionTableText"/>
              <w:bidi/>
              <w:jc w:val="left"/>
            </w:pPr>
            <w:r>
              <w:rPr>
                <w:rtl/>
              </w:rPr>
              <w:t>المجلد الخامس،</w:t>
            </w:r>
            <w:r>
              <w:rPr>
                <w:rFonts w:hint="cs"/>
                <w:rtl/>
              </w:rPr>
              <w:t xml:space="preserve"> </w:t>
            </w:r>
            <w:r w:rsidR="00224277" w:rsidRPr="009C11C0">
              <w:rPr>
                <w:rtl/>
              </w:rPr>
              <w:t>إدارة العمليات</w:t>
            </w:r>
            <w:r>
              <w:rPr>
                <w:rFonts w:hint="cs"/>
                <w:rtl/>
              </w:rPr>
              <w:t>- الفصل الرابع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545F77C9" w14:textId="77777777" w:rsidR="00224277" w:rsidRPr="0093784F" w:rsidRDefault="00224277" w:rsidP="00224277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D834CA8" w14:textId="77777777" w:rsidR="00224277" w:rsidRPr="0093784F" w:rsidRDefault="00224277" w:rsidP="00224277">
            <w:pPr>
              <w:pStyle w:val="RevisionTableText"/>
            </w:pPr>
          </w:p>
        </w:tc>
      </w:tr>
      <w:tr w:rsidR="005C4465" w:rsidRPr="002250E2" w14:paraId="54F559E9" w14:textId="77777777" w:rsidTr="002C3CA3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41509A7E" w14:textId="45444450" w:rsidR="005C4465" w:rsidRPr="002C3CA3" w:rsidRDefault="002C3CA3" w:rsidP="002C3CA3">
            <w:pPr>
              <w:pStyle w:val="TableHeading"/>
              <w:rPr>
                <w:b w:val="0"/>
                <w:bCs/>
              </w:rPr>
            </w:pPr>
            <w:r w:rsidRPr="002C3CA3">
              <w:rPr>
                <w:rFonts w:hint="cs"/>
                <w:b w:val="0"/>
                <w:bCs/>
                <w:rtl/>
              </w:rPr>
              <w:t xml:space="preserve">م 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C43B1E2" w14:textId="0C58F1A1" w:rsidR="005C4465" w:rsidRPr="002C3CA3" w:rsidRDefault="00393F69" w:rsidP="00393F69">
            <w:pPr>
              <w:pStyle w:val="TableHeading"/>
              <w:jc w:val="right"/>
              <w:rPr>
                <w:b w:val="0"/>
                <w:bCs/>
              </w:rPr>
            </w:pPr>
            <w:r>
              <w:rPr>
                <w:rFonts w:hint="cs"/>
                <w:b w:val="0"/>
                <w:bCs/>
                <w:rtl/>
              </w:rPr>
              <w:t>ا</w:t>
            </w:r>
            <w:r w:rsidR="002C3CA3" w:rsidRPr="002C3CA3">
              <w:rPr>
                <w:rFonts w:hint="cs"/>
                <w:b w:val="0"/>
                <w:bCs/>
                <w:rtl/>
              </w:rPr>
              <w:t>جراءات إيقاف التشغيل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C0C0A56" w14:textId="6A48950E" w:rsidR="005C4465" w:rsidRPr="002250E2" w:rsidRDefault="002C3CA3" w:rsidP="00427F50">
            <w:pPr>
              <w:pStyle w:val="RevH8ptcenter"/>
              <w:rPr>
                <w:color w:val="000000"/>
                <w:rtl/>
              </w:rPr>
            </w:pPr>
            <w:r>
              <w:rPr>
                <w:rFonts w:hint="cs"/>
                <w:rtl/>
              </w:rPr>
              <w:t>التحقق من ا</w:t>
            </w:r>
            <w:r w:rsidR="00427F50">
              <w:rPr>
                <w:rFonts w:hint="cs"/>
                <w:rtl/>
              </w:rPr>
              <w:t>لاجراء</w:t>
            </w:r>
          </w:p>
        </w:tc>
      </w:tr>
      <w:tr w:rsidR="005C4465" w:rsidRPr="002250E2" w14:paraId="4A5B96A3" w14:textId="77777777" w:rsidTr="002C3CA3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3872339" w14:textId="77777777" w:rsidR="005C4465" w:rsidRPr="0093784F" w:rsidRDefault="005C4465" w:rsidP="002C3CA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25F2AE8" w14:textId="77777777" w:rsidR="005C4465" w:rsidRPr="0093784F" w:rsidRDefault="005C4465" w:rsidP="002C3CA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7FDE105" w14:textId="19263708" w:rsidR="005C4465" w:rsidRPr="002250E2" w:rsidRDefault="002C3CA3" w:rsidP="002C3CA3">
            <w:pPr>
              <w:pStyle w:val="RevH8ptcenter"/>
            </w:pPr>
            <w:r>
              <w:rPr>
                <w:rFonts w:hint="cs"/>
                <w:rtl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AE5562" w14:textId="04C4D886" w:rsidR="005C4465" w:rsidRPr="002250E2" w:rsidRDefault="002C3CA3" w:rsidP="002C3CA3">
            <w:pPr>
              <w:pStyle w:val="RevH8ptcenter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0E5EE7" w14:textId="5ABDBA13" w:rsidR="005C4465" w:rsidRPr="002250E2" w:rsidRDefault="002C3CA3" w:rsidP="002C3CA3">
            <w:pPr>
              <w:pStyle w:val="RevH8ptcenter"/>
            </w:pPr>
            <w:r>
              <w:rPr>
                <w:rFonts w:hint="cs"/>
                <w:rtl/>
              </w:rPr>
              <w:t>لا</w:t>
            </w:r>
          </w:p>
        </w:tc>
      </w:tr>
      <w:tr w:rsidR="005C4465" w:rsidRPr="0093784F" w14:paraId="2E502B69" w14:textId="77777777" w:rsidTr="002C3CA3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36AED96F" w14:textId="77777777" w:rsidR="005C4465" w:rsidRPr="00E703E8" w:rsidRDefault="005C4465" w:rsidP="002C3CA3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D85894" w14:textId="1A9D8837" w:rsidR="005C4465" w:rsidRPr="00E703E8" w:rsidRDefault="002C3CA3" w:rsidP="002C3CA3">
            <w:pPr>
              <w:pStyle w:val="TableText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أنظمة التدفئة و التهوية و التكييف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المدارس و الجامعات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CB1D20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293C1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F3855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E8FC478" w14:textId="77777777" w:rsidTr="002C3CA3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49E20D4" w14:textId="77777777" w:rsidR="005C4465" w:rsidRPr="00171410" w:rsidRDefault="005C4465" w:rsidP="002C3CA3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5E3C02" w14:textId="3165CE56" w:rsidR="005C4465" w:rsidRPr="00171410" w:rsidRDefault="002C3CA3" w:rsidP="002C3CA3">
            <w:pPr>
              <w:pStyle w:val="TT9pt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الأمن و السلامة</w:t>
            </w:r>
            <w:r w:rsidR="005C4465" w:rsidRPr="00171410">
              <w:rPr>
                <w:b/>
                <w:bCs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30EE2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2CDDF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34CA62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60AC8" w:rsidRPr="0093784F" w14:paraId="42AFCD5F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710B4D" w14:textId="77777777" w:rsidR="00260AC8" w:rsidRPr="0097201D" w:rsidRDefault="00260AC8" w:rsidP="003814B8">
            <w:pPr>
              <w:pStyle w:val="TT9pt"/>
              <w:bidi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B95C4" w14:textId="3722E390" w:rsidR="00260AC8" w:rsidRPr="00ED6824" w:rsidRDefault="00260AC8" w:rsidP="00260AC8">
            <w:pPr>
              <w:pStyle w:val="TT9pt"/>
              <w:bidi/>
            </w:pPr>
            <w:r w:rsidRPr="002C3CA3">
              <w:rPr>
                <w:rtl/>
              </w:rPr>
              <w:t>توفر معدات الحماية الشخصية المطلوبة</w:t>
            </w:r>
            <w:r>
              <w:rPr>
                <w:rFonts w:hint="cs"/>
                <w:rtl/>
              </w:rPr>
              <w:t xml:space="preserve"> </w:t>
            </w:r>
            <w:r w:rsidRPr="002C3CA3">
              <w:t xml:space="preserve"> (PPE)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3D3F5D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4D7B5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C41D96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60AC8" w:rsidRPr="0093784F" w14:paraId="63B9D4A5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669318" w14:textId="77777777" w:rsidR="00260AC8" w:rsidRPr="0097201D" w:rsidRDefault="00260AC8" w:rsidP="003814B8">
            <w:pPr>
              <w:pStyle w:val="TT9pt"/>
              <w:bidi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FAE7" w14:textId="3D2FCACE" w:rsidR="00260AC8" w:rsidRPr="00ED6824" w:rsidRDefault="00260AC8" w:rsidP="00135CDE">
            <w:pPr>
              <w:pStyle w:val="TT9pt"/>
              <w:bidi/>
            </w:pPr>
            <w:r>
              <w:rPr>
                <w:rFonts w:hint="cs"/>
                <w:rtl/>
              </w:rPr>
              <w:t>وجود</w:t>
            </w:r>
            <w:r w:rsidRPr="00AC44CB">
              <w:rPr>
                <w:rtl/>
              </w:rPr>
              <w:t xml:space="preserve"> </w:t>
            </w:r>
            <w:r w:rsidR="00135CDE">
              <w:rPr>
                <w:rFonts w:hint="cs"/>
                <w:rtl/>
              </w:rPr>
              <w:t>تقييم المخاطر وب</w:t>
            </w:r>
            <w:r>
              <w:rPr>
                <w:rFonts w:hint="cs"/>
                <w:rtl/>
              </w:rPr>
              <w:t xml:space="preserve">يان </w:t>
            </w:r>
            <w:r w:rsidR="00135CDE">
              <w:rPr>
                <w:rFonts w:hint="cs"/>
                <w:rtl/>
              </w:rPr>
              <w:t xml:space="preserve">الأسلوب </w:t>
            </w:r>
            <w:r w:rsidRPr="00AC44CB">
              <w:t>(RAMS)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173B12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D420280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669DA1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60AC8" w:rsidRPr="0093784F" w14:paraId="356E9BA1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B1FAFC1" w14:textId="77777777" w:rsidR="00260AC8" w:rsidRPr="0097201D" w:rsidRDefault="00260AC8" w:rsidP="003814B8">
            <w:pPr>
              <w:pStyle w:val="TT9pt"/>
              <w:bidi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67BF2" w14:textId="71B8F71C" w:rsidR="00260AC8" w:rsidRPr="00ED6824" w:rsidRDefault="00260AC8" w:rsidP="00260AC8">
            <w:pPr>
              <w:pStyle w:val="TT9pt"/>
              <w:bidi/>
            </w:pPr>
            <w:r>
              <w:rPr>
                <w:rFonts w:hint="cs"/>
                <w:rtl/>
              </w:rPr>
              <w:t>تطبيق مراجعات على صحيفة</w:t>
            </w:r>
            <w:r w:rsidRPr="00AC44CB">
              <w:rPr>
                <w:rtl/>
              </w:rPr>
              <w:t xml:space="preserve"> بيانات سلامة المواد الكيميائية</w:t>
            </w:r>
            <w:r w:rsidRPr="00AC44CB">
              <w:t xml:space="preserve"> (MSDS) </w:t>
            </w:r>
            <w:r w:rsidRPr="00AC44CB">
              <w:rPr>
                <w:rtl/>
              </w:rPr>
              <w:t xml:space="preserve">و </w:t>
            </w:r>
            <w:r>
              <w:rPr>
                <w:rFonts w:hint="cs"/>
                <w:rtl/>
              </w:rPr>
              <w:t>صحيفة</w:t>
            </w:r>
            <w:r w:rsidRPr="00AC44CB">
              <w:rPr>
                <w:rtl/>
              </w:rPr>
              <w:t xml:space="preserve"> بيانات المنتج</w:t>
            </w:r>
            <w:r>
              <w:rPr>
                <w:rFonts w:hint="cs"/>
                <w:rtl/>
              </w:rPr>
              <w:t xml:space="preserve"> </w:t>
            </w:r>
            <w:r w:rsidRPr="00AC44CB">
              <w:t xml:space="preserve"> (PDS)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EDBE11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A17322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CABAD8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60AC8" w:rsidRPr="0093784F" w14:paraId="7628FA23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553AF0" w14:textId="77777777" w:rsidR="00260AC8" w:rsidRPr="0097201D" w:rsidRDefault="00260AC8" w:rsidP="003814B8">
            <w:pPr>
              <w:pStyle w:val="TT9pt"/>
              <w:bidi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0605" w14:textId="1F35EF61" w:rsidR="00260AC8" w:rsidRPr="00ED6824" w:rsidRDefault="00260AC8" w:rsidP="00260AC8">
            <w:pPr>
              <w:pStyle w:val="TT9pt"/>
              <w:bidi/>
            </w:pPr>
            <w:r>
              <w:rPr>
                <w:rFonts w:hint="cs"/>
                <w:rtl/>
              </w:rPr>
              <w:t>يمكن الاطلاع على تعليمات الإسعافات الأولية والوصول إلى اللوازم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CAB8F8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26E30E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E14535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60AC8" w:rsidRPr="0093784F" w14:paraId="333DDBE6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10289" w14:textId="77777777" w:rsidR="00260AC8" w:rsidRPr="0097201D" w:rsidRDefault="00260AC8" w:rsidP="003814B8">
            <w:pPr>
              <w:pStyle w:val="TT9pt"/>
              <w:bidi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AF1F3" w14:textId="270D9F9F" w:rsidR="00260AC8" w:rsidRPr="00ED6824" w:rsidRDefault="00260AC8" w:rsidP="00260AC8">
            <w:pPr>
              <w:pStyle w:val="TT9pt"/>
              <w:bidi/>
            </w:pPr>
            <w:r w:rsidRPr="00AC44CB">
              <w:rPr>
                <w:rtl/>
              </w:rPr>
              <w:t xml:space="preserve">توفر أماكن </w:t>
            </w:r>
            <w:r>
              <w:rPr>
                <w:rFonts w:hint="cs"/>
                <w:rtl/>
              </w:rPr>
              <w:t xml:space="preserve">مخصصة للاستحمام وغسل العين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0C940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756B27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C74E8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60AC8" w:rsidRPr="0093784F" w14:paraId="4C94425A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29C472" w14:textId="77777777" w:rsidR="00260AC8" w:rsidRPr="0097201D" w:rsidRDefault="00260AC8" w:rsidP="003814B8">
            <w:pPr>
              <w:pStyle w:val="TT9pt"/>
              <w:bidi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49A" w14:textId="41595FB4" w:rsidR="00260AC8" w:rsidRPr="00ED6824" w:rsidRDefault="00260AC8" w:rsidP="00260AC8">
            <w:pPr>
              <w:pStyle w:val="TT9pt"/>
              <w:bidi/>
            </w:pPr>
            <w:r w:rsidRPr="00AC44CB">
              <w:rPr>
                <w:rtl/>
              </w:rPr>
              <w:t>مراجعة خطة ا</w:t>
            </w:r>
            <w:r>
              <w:rPr>
                <w:rFonts w:hint="cs"/>
                <w:rtl/>
              </w:rPr>
              <w:t>لإجلاء في حالات</w:t>
            </w:r>
            <w:r w:rsidRPr="00AC44CB">
              <w:rPr>
                <w:rtl/>
              </w:rPr>
              <w:t xml:space="preserve">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303F4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5BA9F0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35798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60AC8" w:rsidRPr="0093784F" w14:paraId="24FF72E4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25241" w14:textId="77777777" w:rsidR="00260AC8" w:rsidRPr="0097201D" w:rsidRDefault="00260AC8" w:rsidP="003814B8">
            <w:pPr>
              <w:pStyle w:val="TT9pt"/>
              <w:bidi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678" w14:textId="1DEF24A8" w:rsidR="00260AC8" w:rsidRPr="00ED6824" w:rsidRDefault="00260AC8" w:rsidP="00260AC8">
            <w:pPr>
              <w:pStyle w:val="TT9pt"/>
              <w:bidi/>
            </w:pPr>
            <w:r w:rsidRPr="00AC44CB">
              <w:rPr>
                <w:rtl/>
              </w:rPr>
              <w:t>معلومات التواصل في حالات الطوارئ</w:t>
            </w:r>
            <w:r>
              <w:rPr>
                <w:rFonts w:hint="cs"/>
                <w:rtl/>
              </w:rPr>
              <w:t xml:space="preserve"> للشخص المسؤول والمقاولين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6570FF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ACEACF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8F0EC" w14:textId="77777777" w:rsidR="00260AC8" w:rsidRPr="0093784F" w:rsidRDefault="00260AC8" w:rsidP="00260AC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ED1324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E750B1" w14:textId="77777777" w:rsidR="005C4465" w:rsidRPr="0097201D" w:rsidRDefault="005C4465" w:rsidP="003814B8">
            <w:pPr>
              <w:pStyle w:val="TT9pt"/>
              <w:bidi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B86" w14:textId="51400ABB" w:rsidR="005C4465" w:rsidRPr="00ED6824" w:rsidRDefault="00AC44CB" w:rsidP="004C6E0F">
            <w:pPr>
              <w:pStyle w:val="TT9pt"/>
              <w:bidi/>
            </w:pPr>
            <w:r w:rsidRPr="00AC44CB">
              <w:rPr>
                <w:rtl/>
              </w:rPr>
              <w:t>أنظمة سلامة ال</w:t>
            </w:r>
            <w:r w:rsidR="004C6E0F">
              <w:rPr>
                <w:rFonts w:hint="cs"/>
                <w:rtl/>
              </w:rPr>
              <w:t>أرواح</w:t>
            </w:r>
            <w:r w:rsidRPr="00AC44CB">
              <w:rPr>
                <w:rtl/>
              </w:rPr>
              <w:t xml:space="preserve"> (طفايات الحريق ، ال</w:t>
            </w:r>
            <w:r w:rsidR="000F6EBF">
              <w:rPr>
                <w:rFonts w:hint="cs"/>
                <w:rtl/>
              </w:rPr>
              <w:t>مرشات</w:t>
            </w:r>
            <w:r w:rsidRPr="00AC44CB">
              <w:rPr>
                <w:rtl/>
              </w:rPr>
              <w:t xml:space="preserve"> ، </w:t>
            </w:r>
            <w:r w:rsidR="000F6EBF">
              <w:rPr>
                <w:rFonts w:hint="cs"/>
                <w:rtl/>
              </w:rPr>
              <w:t xml:space="preserve">أنظمة الإطفاء بالغاز </w:t>
            </w:r>
            <w:r w:rsidRPr="00AC44CB">
              <w:rPr>
                <w:rtl/>
              </w:rPr>
              <w:t>و 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CE3C0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E16B9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E8C57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45347B" w14:textId="77777777" w:rsidTr="002C3CA3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37E6" w14:textId="77777777" w:rsidR="005C4465" w:rsidRPr="0097201D" w:rsidRDefault="005C4465" w:rsidP="003814B8">
            <w:pPr>
              <w:pStyle w:val="TT9pt"/>
              <w:bidi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B15" w14:textId="16C62A81" w:rsidR="005C4465" w:rsidRPr="00ED6824" w:rsidRDefault="00AC44CB" w:rsidP="00AC44CB">
            <w:pPr>
              <w:pStyle w:val="TT9pt"/>
              <w:bidi/>
            </w:pPr>
            <w:r>
              <w:rPr>
                <w:rFonts w:hint="cs"/>
                <w:rtl/>
              </w:rPr>
              <w:t>وسائل 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6FF705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642BB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EF095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CD7A478" w14:textId="77777777" w:rsidTr="002C3CA3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FFB142C" w14:textId="77777777" w:rsidR="005C4465" w:rsidRPr="0097201D" w:rsidRDefault="005C4465" w:rsidP="003814B8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41AC62" w14:textId="41E650B6" w:rsidR="005C4465" w:rsidRPr="00171410" w:rsidRDefault="00DA6FAD" w:rsidP="00AC44C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الموافقات </w:t>
            </w:r>
            <w:r w:rsidR="00AC44CB">
              <w:rPr>
                <w:rFonts w:asciiTheme="minorBidi" w:hAnsiTheme="minorBidi" w:cstheme="minorBidi" w:hint="cs"/>
                <w:b/>
                <w:bCs/>
                <w:rtl/>
              </w:rPr>
              <w:t>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87F019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6DF85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54DC272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5430589B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D4F23" w14:textId="77777777" w:rsidR="005C4465" w:rsidRPr="0097201D" w:rsidRDefault="005C4465" w:rsidP="003814B8">
            <w:pPr>
              <w:pStyle w:val="TT9pt"/>
              <w:bidi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A664" w14:textId="405871D8" w:rsidR="005C4465" w:rsidRPr="00C0102A" w:rsidRDefault="000F6EBF" w:rsidP="00AC44CB">
            <w:pPr>
              <w:pStyle w:val="TT9pt"/>
              <w:bidi/>
            </w:pPr>
            <w:r>
              <w:rPr>
                <w:rFonts w:hint="cs"/>
                <w:rtl/>
              </w:rPr>
              <w:t>موافقة مسؤول</w:t>
            </w:r>
            <w:r w:rsidR="00AC44CB" w:rsidRPr="00AC44CB">
              <w:rPr>
                <w:rtl/>
              </w:rPr>
              <w:t xml:space="preserve"> النظام / المدير / الفريق الهندسي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391867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6A0B98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4BC0C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6316203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C40DF2" w14:textId="77777777" w:rsidR="005C4465" w:rsidRPr="0097201D" w:rsidRDefault="005C4465" w:rsidP="003814B8">
            <w:pPr>
              <w:pStyle w:val="TT9pt"/>
              <w:bidi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7DC5F" w14:textId="6FF2AED7" w:rsidR="005C4465" w:rsidRPr="00C0102A" w:rsidRDefault="000F6EBF" w:rsidP="00AC44CB">
            <w:pPr>
              <w:pStyle w:val="TT9pt"/>
              <w:bidi/>
            </w:pPr>
            <w:r>
              <w:rPr>
                <w:rFonts w:hint="cs"/>
                <w:rtl/>
              </w:rPr>
              <w:t>موافقة</w:t>
            </w:r>
            <w:r w:rsidR="00AC44CB" w:rsidRPr="00AC44CB">
              <w:rPr>
                <w:rtl/>
              </w:rPr>
              <w:t xml:space="preserve"> المستخدم النهائي / رئيس القسم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AE121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F8AD35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519B49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F3E467C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89FB89" w14:textId="77777777" w:rsidR="005C4465" w:rsidRPr="0097201D" w:rsidRDefault="005C4465" w:rsidP="003814B8">
            <w:pPr>
              <w:pStyle w:val="TT9pt"/>
              <w:bidi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38692" w14:textId="235FC3DB" w:rsidR="005C4465" w:rsidRPr="00C0102A" w:rsidRDefault="000F6EBF" w:rsidP="000F6EBF">
            <w:pPr>
              <w:pStyle w:val="TT9pt"/>
              <w:bidi/>
            </w:pPr>
            <w:r>
              <w:rPr>
                <w:rFonts w:hint="cs"/>
                <w:rtl/>
              </w:rPr>
              <w:t xml:space="preserve">موافقة </w:t>
            </w:r>
            <w:r w:rsidR="00AC44CB" w:rsidRPr="00AC44CB">
              <w:rPr>
                <w:rtl/>
              </w:rPr>
              <w:t>إدارة الجودة والصحة والسلامة والبيئة</w:t>
            </w:r>
            <w:r w:rsidR="00AC44CB" w:rsidRPr="00AC44CB">
              <w:t xml:space="preserve"> (QHSE)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CE53A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6CD602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5AF38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EACC4FF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22C9DB" w14:textId="77777777" w:rsidR="005C4465" w:rsidRDefault="005C4465" w:rsidP="003814B8">
            <w:pPr>
              <w:pStyle w:val="TT9pt"/>
              <w:bidi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A2FC" w14:textId="54B0F721" w:rsidR="005C4465" w:rsidRPr="00C0102A" w:rsidRDefault="00AC44CB" w:rsidP="00AC44CB">
            <w:pPr>
              <w:pStyle w:val="TT9pt"/>
              <w:bidi/>
            </w:pPr>
            <w:r w:rsidRPr="00AC44CB">
              <w:rPr>
                <w:rtl/>
              </w:rPr>
              <w:t>جدول عمل المقاول المتخصص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C781E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CE5087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F4494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B2FFABB" w14:textId="77777777" w:rsidTr="002C3CA3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E430E" w14:textId="77777777" w:rsidR="005C4465" w:rsidRDefault="005C4465" w:rsidP="003814B8">
            <w:pPr>
              <w:pStyle w:val="TT9pt"/>
              <w:bidi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3074" w14:textId="53E1D4A0" w:rsidR="005C4465" w:rsidRPr="00C0102A" w:rsidRDefault="000F6EBF" w:rsidP="00AC44CB">
            <w:pPr>
              <w:pStyle w:val="TT9pt"/>
              <w:bidi/>
            </w:pPr>
            <w:r>
              <w:rPr>
                <w:rtl/>
              </w:rPr>
              <w:t xml:space="preserve">تصريح عمل </w:t>
            </w:r>
            <w:r w:rsidR="00AC44CB" w:rsidRPr="00AC44CB">
              <w:rPr>
                <w:rtl/>
              </w:rPr>
              <w:t>معتمد</w:t>
            </w:r>
            <w:r>
              <w:rPr>
                <w:rFonts w:hint="cs"/>
                <w:rtl/>
              </w:rPr>
              <w:t xml:space="preserve"> </w:t>
            </w:r>
            <w:r w:rsidR="00AC44CB" w:rsidRPr="00AC44CB">
              <w:t xml:space="preserve">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286B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7EE20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504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9BD3DE7" w14:textId="77777777" w:rsidTr="002C3CA3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AB29539" w14:textId="77777777" w:rsidR="005C4465" w:rsidRPr="0097201D" w:rsidRDefault="005C4465" w:rsidP="003814B8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139BE0" w14:textId="6B01FADA" w:rsidR="005C4465" w:rsidRPr="00171410" w:rsidRDefault="00085D67" w:rsidP="00AC44CB">
            <w:pPr>
              <w:pStyle w:val="TT9pt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حالة النظام الا</w:t>
            </w:r>
            <w:r w:rsidR="00AC44CB">
              <w:rPr>
                <w:rFonts w:hint="cs"/>
                <w:b/>
                <w:bCs/>
                <w:rtl/>
              </w:rPr>
              <w:t>حتياطي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B4FB6FD" w14:textId="77777777" w:rsidR="005C4465" w:rsidRPr="0093784F" w:rsidRDefault="005C4465" w:rsidP="002C3CA3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2C0736" w14:textId="77777777" w:rsidR="005C4465" w:rsidRPr="0093784F" w:rsidRDefault="005C4465" w:rsidP="002C3CA3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01D93D5" w14:textId="77777777" w:rsidR="005C4465" w:rsidRPr="0093784F" w:rsidRDefault="005C4465" w:rsidP="002C3CA3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C4465" w:rsidRPr="0093784F" w14:paraId="5BD94112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FC9392" w14:textId="77777777" w:rsidR="005C4465" w:rsidRPr="00025116" w:rsidRDefault="005C4465" w:rsidP="003814B8">
            <w:pPr>
              <w:pStyle w:val="TT9pt"/>
              <w:bidi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61AEA" w14:textId="638CC9B2" w:rsidR="005C4465" w:rsidRPr="00C0102A" w:rsidRDefault="00AC44CB" w:rsidP="00AC44CB">
            <w:pPr>
              <w:pStyle w:val="TT9pt"/>
              <w:bidi/>
            </w:pPr>
            <w:r>
              <w:rPr>
                <w:rFonts w:hint="cs"/>
                <w:rtl/>
              </w:rPr>
              <w:t>التحقق من حالة تشغيل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333270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22CBB3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ED8A23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B706D8E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8A24002" w14:textId="77777777" w:rsidR="005C4465" w:rsidRPr="00025116" w:rsidRDefault="005C4465" w:rsidP="003814B8">
            <w:pPr>
              <w:pStyle w:val="TT9pt"/>
              <w:bidi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E58DB" w14:textId="4A6D8E64" w:rsidR="005C4465" w:rsidRPr="00C0102A" w:rsidRDefault="00C8745C" w:rsidP="00C8745C">
            <w:pPr>
              <w:pStyle w:val="TT9pt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خلو </w:t>
            </w:r>
            <w:r w:rsidR="00AC44CB">
              <w:rPr>
                <w:rFonts w:hint="cs"/>
                <w:rtl/>
              </w:rPr>
              <w:t xml:space="preserve">النظام </w:t>
            </w:r>
            <w:r>
              <w:rPr>
                <w:rFonts w:hint="cs"/>
                <w:rtl/>
              </w:rPr>
              <w:t>من التسر</w:t>
            </w:r>
            <w:r w:rsidR="00AC44CB">
              <w:rPr>
                <w:rFonts w:hint="cs"/>
                <w:rtl/>
              </w:rPr>
              <w:t>ب</w:t>
            </w:r>
            <w:r w:rsidR="005C4465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239203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56FB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BC2F53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4D2FF98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27915D" w14:textId="77777777" w:rsidR="005C4465" w:rsidRPr="00025116" w:rsidRDefault="005C4465" w:rsidP="003814B8">
            <w:pPr>
              <w:pStyle w:val="TT9pt"/>
              <w:bidi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8024" w14:textId="41363A15" w:rsidR="005C4465" w:rsidRPr="00C0102A" w:rsidRDefault="00197638" w:rsidP="00B26AC1">
            <w:pPr>
              <w:pStyle w:val="TT9pt"/>
              <w:bidi/>
            </w:pPr>
            <w:r>
              <w:rPr>
                <w:rtl/>
              </w:rPr>
              <w:t xml:space="preserve">التحقق من </w:t>
            </w:r>
            <w:r w:rsidR="00B26AC1">
              <w:rPr>
                <w:rFonts w:hint="cs"/>
                <w:rtl/>
              </w:rPr>
              <w:t>خلو النظام من الأعطال والإنذارات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E40B98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A185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252A43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D3733AD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DA426FB" w14:textId="77777777" w:rsidR="005C4465" w:rsidRDefault="005C4465" w:rsidP="003814B8">
            <w:pPr>
              <w:pStyle w:val="TT9pt"/>
              <w:bidi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8774D" w14:textId="05749EE5" w:rsidR="005C4465" w:rsidRDefault="00197638" w:rsidP="00197638">
            <w:pPr>
              <w:pStyle w:val="TT9pt"/>
              <w:bidi/>
            </w:pPr>
            <w:r>
              <w:rPr>
                <w:rFonts w:hint="cs"/>
                <w:rtl/>
              </w:rPr>
              <w:t>فحص تدفق المياه</w:t>
            </w:r>
            <w:r w:rsidR="005C4465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85923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4778F5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F8508F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7E168D2" w14:textId="77777777" w:rsidTr="002C3CA3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63064" w14:textId="77777777" w:rsidR="005C4465" w:rsidRDefault="005C4465" w:rsidP="003814B8">
            <w:pPr>
              <w:pStyle w:val="TT9pt"/>
              <w:bidi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3D2E" w14:textId="647C11B9" w:rsidR="005C4465" w:rsidRDefault="00197638" w:rsidP="00197638">
            <w:pPr>
              <w:pStyle w:val="TT9pt"/>
              <w:bidi/>
            </w:pPr>
            <w:r>
              <w:rPr>
                <w:rFonts w:hint="cs"/>
                <w:rtl/>
              </w:rPr>
              <w:t>التحقق من مؤشرات النظام</w:t>
            </w:r>
            <w:r w:rsidR="005C4465">
              <w:t xml:space="preserve">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A6C0D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3FC0C3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D2B11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B2D068" w14:textId="77777777" w:rsidTr="002C3CA3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7F1E7A" w14:textId="77777777" w:rsidR="005C4465" w:rsidRPr="0097201D" w:rsidRDefault="005C4465" w:rsidP="002C3CA3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C1052A" w14:textId="6CB0D6FA" w:rsidR="005C4465" w:rsidRPr="00171410" w:rsidRDefault="008855A3" w:rsidP="008855A3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التحقق من اجراءات ما</w:t>
            </w:r>
            <w:r w:rsidR="00197638">
              <w:rPr>
                <w:rFonts w:asciiTheme="minorBidi" w:hAnsiTheme="minorBidi" w:cstheme="minorBidi" w:hint="cs"/>
                <w:b/>
                <w:bCs/>
                <w:rtl/>
              </w:rPr>
              <w:t xml:space="preserve">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EFE3B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900AE7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A30E44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1B225526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F22AB5" w14:textId="77777777" w:rsidR="005C4465" w:rsidRPr="00025116" w:rsidRDefault="005C4465" w:rsidP="002C7F69">
            <w:pPr>
              <w:pStyle w:val="TT9pt"/>
              <w:bidi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D1E38" w14:textId="3B21ADBD" w:rsidR="005C4465" w:rsidRPr="00025116" w:rsidRDefault="00197638" w:rsidP="00904FF4">
            <w:pPr>
              <w:pStyle w:val="TT9pt"/>
              <w:bidi/>
            </w:pPr>
            <w:r>
              <w:rPr>
                <w:rFonts w:hint="cs"/>
                <w:rtl/>
              </w:rPr>
              <w:t xml:space="preserve">التحقق من </w:t>
            </w:r>
            <w:r w:rsidR="00904FF4">
              <w:rPr>
                <w:rFonts w:hint="cs"/>
                <w:rtl/>
              </w:rPr>
              <w:t>خلو النظام من 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5D3A97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D6A1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B5615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11499A5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94D67" w14:textId="77777777" w:rsidR="005C4465" w:rsidRPr="00025116" w:rsidRDefault="005C4465" w:rsidP="002C7F69">
            <w:pPr>
              <w:pStyle w:val="TT9pt"/>
              <w:bidi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8B1D8B" w14:textId="5BFCBB2E" w:rsidR="005C4465" w:rsidRPr="00025116" w:rsidRDefault="00197638" w:rsidP="00904FF4">
            <w:pPr>
              <w:pStyle w:val="TT9pt"/>
              <w:bidi/>
            </w:pPr>
            <w:r>
              <w:rPr>
                <w:rFonts w:hint="cs"/>
                <w:rtl/>
              </w:rPr>
              <w:t>فحص مؤشرات لوحة التحكم ال</w:t>
            </w:r>
            <w:r w:rsidR="00904FF4">
              <w:rPr>
                <w:rFonts w:hint="cs"/>
                <w:rtl/>
              </w:rPr>
              <w:t>آلي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F92F0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8D9E4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FD939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B9D84D2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71DD8" w14:textId="77777777" w:rsidR="005C4465" w:rsidRPr="00025116" w:rsidRDefault="005C4465" w:rsidP="002C7F69">
            <w:pPr>
              <w:pStyle w:val="TT9pt"/>
              <w:bidi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20A535" w14:textId="512E0C38" w:rsidR="005C4465" w:rsidRPr="00025116" w:rsidRDefault="00197638" w:rsidP="00197638">
            <w:pPr>
              <w:pStyle w:val="TT9pt"/>
              <w:bidi/>
            </w:pPr>
            <w:r>
              <w:rPr>
                <w:rFonts w:hint="cs"/>
                <w:rtl/>
              </w:rPr>
              <w:t>فحص نقاط الضبط</w:t>
            </w:r>
            <w:r w:rsidR="005C4465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26ED5DF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0F89E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2A3E1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2AC518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FD6599" w14:textId="77777777" w:rsidR="005C4465" w:rsidRPr="00025116" w:rsidRDefault="005C4465" w:rsidP="002C7F69">
            <w:pPr>
              <w:pStyle w:val="TT9pt"/>
              <w:bidi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F7B6B" w14:textId="6E76B296" w:rsidR="005C4465" w:rsidRPr="00025116" w:rsidRDefault="00197638" w:rsidP="00197638">
            <w:pPr>
              <w:pStyle w:val="TT9pt"/>
              <w:bidi/>
              <w:rPr>
                <w:rtl/>
              </w:rPr>
            </w:pPr>
            <w:r>
              <w:rPr>
                <w:rFonts w:hint="cs"/>
                <w:rtl/>
              </w:rPr>
              <w:t>فحص مقياس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09E93B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6614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A1F7DD2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AF6F304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D80176" w14:textId="77777777" w:rsidR="005C4465" w:rsidRPr="00025116" w:rsidRDefault="005C4465" w:rsidP="002C7F69">
            <w:pPr>
              <w:pStyle w:val="TT9pt"/>
              <w:bidi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BCDA3E" w14:textId="3F0275E3" w:rsidR="005C4465" w:rsidRPr="00025116" w:rsidRDefault="009329DA" w:rsidP="00904FF4">
            <w:pPr>
              <w:pStyle w:val="TT9pt"/>
              <w:bidi/>
            </w:pPr>
            <w:r>
              <w:rPr>
                <w:rFonts w:hint="cs"/>
                <w:rtl/>
              </w:rPr>
              <w:t>فحص أ</w:t>
            </w:r>
            <w:r w:rsidR="00197638">
              <w:rPr>
                <w:rFonts w:hint="cs"/>
                <w:rtl/>
              </w:rPr>
              <w:t xml:space="preserve">جهزة </w:t>
            </w:r>
            <w:r w:rsidR="00904FF4">
              <w:rPr>
                <w:rFonts w:hint="cs"/>
                <w:rtl/>
              </w:rPr>
              <w:t xml:space="preserve">قياس الضغط </w:t>
            </w:r>
            <w:r w:rsidR="00904FF4">
              <w:t>(Magnehelic)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10D563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13FB7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E6311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5F01F23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D58CE3" w14:textId="77777777" w:rsidR="005C4465" w:rsidRPr="00025116" w:rsidRDefault="005C4465" w:rsidP="002C7F69">
            <w:pPr>
              <w:pStyle w:val="TT9pt"/>
              <w:bidi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8AAF4B" w14:textId="725D714A" w:rsidR="005C4465" w:rsidRPr="00025116" w:rsidRDefault="003E632C" w:rsidP="00A83524">
            <w:pPr>
              <w:pStyle w:val="TT9pt"/>
              <w:bidi/>
            </w:pPr>
            <w:r>
              <w:rPr>
                <w:rFonts w:hint="cs"/>
                <w:rtl/>
              </w:rPr>
              <w:t>فحص نظ</w:t>
            </w:r>
            <w:r w:rsidR="00A83524">
              <w:rPr>
                <w:rFonts w:hint="cs"/>
                <w:rtl/>
              </w:rPr>
              <w:t>ام</w:t>
            </w:r>
            <w:r w:rsidR="00904FF4">
              <w:rPr>
                <w:rFonts w:hint="cs"/>
                <w:rtl/>
              </w:rPr>
              <w:t xml:space="preserve"> ا</w:t>
            </w:r>
            <w:r w:rsidR="00197638">
              <w:rPr>
                <w:rFonts w:hint="cs"/>
                <w:rtl/>
              </w:rPr>
              <w:t>ستر</w:t>
            </w:r>
            <w:r w:rsidR="00A83524">
              <w:rPr>
                <w:rFonts w:hint="cs"/>
                <w:rtl/>
              </w:rPr>
              <w:t>جاع</w:t>
            </w:r>
            <w:r w:rsidR="00197638">
              <w:rPr>
                <w:rFonts w:hint="cs"/>
                <w:rtl/>
              </w:rPr>
              <w:t xml:space="preserve"> الحرارة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73870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0F9C30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E7C15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97EECB1" w14:textId="77777777" w:rsidTr="002C3CA3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74BF8" w14:textId="77777777" w:rsidR="005C4465" w:rsidRDefault="005C4465" w:rsidP="002C7F69">
            <w:pPr>
              <w:pStyle w:val="TT9pt"/>
              <w:bidi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4328" w14:textId="5C73DEAE" w:rsidR="005C4465" w:rsidRPr="00025116" w:rsidRDefault="00197638" w:rsidP="003E632C">
            <w:pPr>
              <w:pStyle w:val="TT9pt"/>
              <w:bidi/>
            </w:pPr>
            <w:r w:rsidRPr="00197638">
              <w:rPr>
                <w:rtl/>
              </w:rPr>
              <w:t xml:space="preserve">التحقق من </w:t>
            </w:r>
            <w:r w:rsidR="003E632C">
              <w:rPr>
                <w:rFonts w:hint="cs"/>
                <w:rtl/>
              </w:rPr>
              <w:t>فتح/إغلاق</w:t>
            </w:r>
            <w:r w:rsidRPr="00197638">
              <w:rPr>
                <w:rtl/>
              </w:rPr>
              <w:t xml:space="preserve"> جميع الصمامات ذات الصلة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F3C1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41CB4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2012D2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620399B" w14:textId="77777777" w:rsidTr="002C3CA3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AF315" w14:textId="77777777" w:rsidR="005C4465" w:rsidRPr="0097201D" w:rsidRDefault="005C4465" w:rsidP="002C7F69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5C29A0" w14:textId="509F0B12" w:rsidR="005C4465" w:rsidRPr="00171410" w:rsidRDefault="00224277" w:rsidP="00224277">
            <w:pPr>
              <w:pStyle w:val="TT9pt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إيقاف التشغيل</w:t>
            </w:r>
            <w:r w:rsidR="0019763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B58D0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F13930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12BBDE2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3673EB1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4EB31F" w14:textId="77777777" w:rsidR="005C4465" w:rsidRPr="00025116" w:rsidRDefault="005C4465" w:rsidP="002C7F69">
            <w:pPr>
              <w:pStyle w:val="TT9pt"/>
              <w:bidi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F3A6E80" w14:textId="5CECCBFF" w:rsidR="005C4465" w:rsidRPr="00025116" w:rsidRDefault="00197638" w:rsidP="007B5638">
            <w:pPr>
              <w:pStyle w:val="TT9pt"/>
              <w:bidi/>
              <w:rPr>
                <w:rtl/>
              </w:rPr>
            </w:pPr>
            <w:r w:rsidRPr="00197638">
              <w:rPr>
                <w:rtl/>
              </w:rPr>
              <w:t xml:space="preserve">التحقق من </w:t>
            </w:r>
            <w:r w:rsidR="00FC732C">
              <w:rPr>
                <w:rFonts w:hint="cs"/>
                <w:rtl/>
              </w:rPr>
              <w:t xml:space="preserve">إزالة </w:t>
            </w:r>
            <w:r w:rsidR="007B5638">
              <w:rPr>
                <w:rFonts w:hint="cs"/>
                <w:rtl/>
              </w:rPr>
              <w:t>الأقفال والكروت التحذيرية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ADEDD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8ABDB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9D7A3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2307491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DCDF8C" w14:textId="77777777" w:rsidR="005C4465" w:rsidRPr="00025116" w:rsidRDefault="005C4465" w:rsidP="002C7F69">
            <w:pPr>
              <w:pStyle w:val="TT9pt"/>
              <w:bidi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678D022" w14:textId="297B1E3B" w:rsidR="005C4465" w:rsidRPr="00025116" w:rsidRDefault="00A72C57" w:rsidP="00197638">
            <w:pPr>
              <w:pStyle w:val="TT9pt"/>
              <w:bidi/>
            </w:pPr>
            <w:r>
              <w:rPr>
                <w:rFonts w:hint="cs"/>
                <w:rtl/>
              </w:rPr>
              <w:t>توقف</w:t>
            </w:r>
            <w:r w:rsidR="00FC732C">
              <w:rPr>
                <w:rtl/>
              </w:rPr>
              <w:t xml:space="preserve"> المروحة </w:t>
            </w:r>
            <w:r w:rsidR="00FC732C">
              <w:rPr>
                <w:rFonts w:hint="cs"/>
                <w:rtl/>
              </w:rPr>
              <w:t>ع</w:t>
            </w:r>
            <w:r w:rsidR="00197638" w:rsidRPr="00197638">
              <w:rPr>
                <w:rtl/>
              </w:rPr>
              <w:t>ن نظام إدارة الأعمال</w:t>
            </w:r>
            <w:r w:rsidR="00FC732C">
              <w:rPr>
                <w:rFonts w:hint="cs"/>
                <w:rtl/>
              </w:rPr>
              <w:t xml:space="preserve"> </w:t>
            </w:r>
            <w:r w:rsidR="00197638" w:rsidRPr="00197638">
              <w:t xml:space="preserve">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D56CC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BA487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7AA59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8F88EA2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F4B42B" w14:textId="77777777" w:rsidR="005C4465" w:rsidRPr="00025116" w:rsidRDefault="005C4465" w:rsidP="002C7F69">
            <w:pPr>
              <w:pStyle w:val="TT9pt"/>
              <w:bidi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B0B920" w14:textId="6218EE08" w:rsidR="005C4465" w:rsidRPr="00025116" w:rsidRDefault="00197638" w:rsidP="00197638">
            <w:pPr>
              <w:pStyle w:val="TT9pt"/>
              <w:bidi/>
            </w:pPr>
            <w:r>
              <w:rPr>
                <w:rFonts w:hint="cs"/>
                <w:rtl/>
              </w:rPr>
              <w:t>توقف إمدادات 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BAE2D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9DCA6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6B430F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D981E07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4C42E" w14:textId="77777777" w:rsidR="005C4465" w:rsidRPr="00025116" w:rsidRDefault="005C4465" w:rsidP="002C7F69">
            <w:pPr>
              <w:pStyle w:val="TT9pt"/>
              <w:bidi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66DEB1" w14:textId="7C2EC37E" w:rsidR="005C4465" w:rsidRPr="00025116" w:rsidRDefault="00224277" w:rsidP="00A72C57">
            <w:pPr>
              <w:pStyle w:val="TT9pt"/>
              <w:bidi/>
            </w:pPr>
            <w:r>
              <w:rPr>
                <w:rFonts w:hint="cs"/>
                <w:rtl/>
              </w:rPr>
              <w:t>توقف إمدادات ال</w:t>
            </w:r>
            <w:r w:rsidR="00A72C57">
              <w:rPr>
                <w:rFonts w:hint="cs"/>
                <w:rtl/>
              </w:rPr>
              <w:t>طاقو</w:t>
            </w:r>
            <w:r>
              <w:rPr>
                <w:rFonts w:hint="cs"/>
                <w:rtl/>
              </w:rPr>
              <w:t xml:space="preserve"> الكهربائي</w:t>
            </w:r>
            <w:r w:rsidR="00A72C57">
              <w:rPr>
                <w:rFonts w:hint="cs"/>
                <w:rtl/>
              </w:rPr>
              <w:t>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7A1F2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0A798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E61A9F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A97B0A" w14:textId="77777777" w:rsidTr="002C3CA3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4CB55" w14:textId="77777777" w:rsidR="005C4465" w:rsidRDefault="005C4465" w:rsidP="002C7F69">
            <w:pPr>
              <w:pStyle w:val="TT9pt"/>
              <w:bidi/>
            </w:pPr>
            <w: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F16" w14:textId="0F574AB6" w:rsidR="005C4465" w:rsidRPr="00025116" w:rsidRDefault="00224277" w:rsidP="00224277">
            <w:pPr>
              <w:pStyle w:val="TT9pt"/>
              <w:bidi/>
            </w:pPr>
            <w:r>
              <w:rPr>
                <w:rFonts w:hint="cs"/>
                <w:rtl/>
              </w:rPr>
              <w:t>التحقق من إغلاق الصمامات</w:t>
            </w:r>
            <w:r w:rsidR="005C4465">
              <w:t xml:space="preserve">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1955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4B66A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AED18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FF0317B" w14:textId="77777777" w:rsidTr="002C3CA3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E21BA6" w14:textId="77777777" w:rsidR="005C4465" w:rsidRPr="0097201D" w:rsidRDefault="005C4465" w:rsidP="002C7F69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BBA86" w14:textId="2D8B1F19" w:rsidR="005C4465" w:rsidRPr="00171410" w:rsidRDefault="003A5AAE" w:rsidP="003A5AAE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التحقق من اجراءات ما بعد</w:t>
            </w:r>
            <w:r w:rsidR="00224277">
              <w:rPr>
                <w:rFonts w:asciiTheme="minorBidi" w:hAnsiTheme="minorBidi" w:cstheme="minorBidi" w:hint="cs"/>
                <w:b/>
                <w:bCs/>
                <w:rtl/>
              </w:rPr>
              <w:t xml:space="preserve"> إيقاف التشغيل</w:t>
            </w:r>
            <w:r w:rsidR="005C4465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3F6D09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6E19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24A1AB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F48C228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A70256" w14:textId="77777777" w:rsidR="005C4465" w:rsidRPr="00025116" w:rsidRDefault="005C4465" w:rsidP="002C7F69">
            <w:pPr>
              <w:pStyle w:val="TT9pt"/>
              <w:bidi/>
            </w:pPr>
            <w: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11A876" w14:textId="7F7BDBC2" w:rsidR="005C4465" w:rsidRPr="00025116" w:rsidRDefault="00735CB8" w:rsidP="00224277">
            <w:pPr>
              <w:pStyle w:val="TT9pt"/>
              <w:bidi/>
            </w:pPr>
            <w:r>
              <w:rPr>
                <w:rFonts w:hint="cs"/>
                <w:rtl/>
              </w:rPr>
              <w:t>صمامات تفريغ الحوض مفتوحة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87D39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68E30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DB4090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453235E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4D5D4F" w14:textId="77777777" w:rsidR="005C4465" w:rsidRPr="00025116" w:rsidRDefault="005C4465" w:rsidP="002C7F69">
            <w:pPr>
              <w:pStyle w:val="TT9pt"/>
              <w:bidi/>
            </w:pPr>
            <w: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01854D" w14:textId="40C145EC" w:rsidR="005C4465" w:rsidRPr="00C0102A" w:rsidRDefault="006B1BAD" w:rsidP="006B1BAD">
            <w:pPr>
              <w:pStyle w:val="TT9pt"/>
              <w:bidi/>
            </w:pPr>
            <w:r>
              <w:rPr>
                <w:rFonts w:hint="cs"/>
                <w:rtl/>
              </w:rPr>
              <w:t>التحقق من معايير</w:t>
            </w:r>
            <w:r w:rsidR="00CE744F">
              <w:rPr>
                <w:rFonts w:hint="cs"/>
                <w:rtl/>
              </w:rPr>
              <w:t xml:space="preserve"> نوعية </w:t>
            </w:r>
            <w:r w:rsidR="00B64A96">
              <w:rPr>
                <w:rFonts w:hint="cs"/>
                <w:rtl/>
              </w:rPr>
              <w:t>الهواء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63C08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CCD0F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B39B22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D21586E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80B9F3" w14:textId="77777777" w:rsidR="005C4465" w:rsidRPr="00025116" w:rsidRDefault="005C4465" w:rsidP="002C7F69">
            <w:pPr>
              <w:pStyle w:val="TT9pt"/>
              <w:bidi/>
            </w:pPr>
            <w: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96A48DD" w14:textId="3AE81BB5" w:rsidR="005C4465" w:rsidRPr="00C0102A" w:rsidRDefault="00CE744F" w:rsidP="00CE744F">
            <w:pPr>
              <w:pStyle w:val="TT9pt"/>
              <w:bidi/>
            </w:pPr>
            <w:r>
              <w:rPr>
                <w:rFonts w:hint="cs"/>
                <w:rtl/>
              </w:rPr>
              <w:t>التحقق من الكشف عن</w:t>
            </w:r>
            <w:r w:rsidR="007B6011">
              <w:rPr>
                <w:rFonts w:hint="cs"/>
                <w:rtl/>
              </w:rPr>
              <w:t xml:space="preserve"> </w:t>
            </w:r>
            <w:r w:rsidR="00B64A96" w:rsidRPr="00B64A96">
              <w:rPr>
                <w:rtl/>
              </w:rPr>
              <w:t>الأنابيب المكسورة /</w:t>
            </w:r>
            <w:r>
              <w:rPr>
                <w:rFonts w:hint="cs"/>
                <w:rtl/>
              </w:rPr>
              <w:t xml:space="preserve"> المتضررة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7A18D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1869D8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A146A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AF431F8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34A458F" w14:textId="77777777" w:rsidR="005C4465" w:rsidRDefault="005C4465" w:rsidP="002C7F69">
            <w:pPr>
              <w:pStyle w:val="TT9pt"/>
              <w:bidi/>
            </w:pPr>
            <w: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5B515E" w14:textId="371C9EED" w:rsidR="005C4465" w:rsidRPr="00C0102A" w:rsidRDefault="00F37CCF" w:rsidP="008A7015">
            <w:pPr>
              <w:pStyle w:val="TT9pt"/>
              <w:bidi/>
            </w:pPr>
            <w:r>
              <w:rPr>
                <w:rFonts w:hint="cs"/>
                <w:rtl/>
              </w:rPr>
              <w:t>تحديد</w:t>
            </w:r>
            <w:r w:rsidR="00B64A96" w:rsidRPr="00B64A96">
              <w:rPr>
                <w:rtl/>
              </w:rPr>
              <w:t xml:space="preserve"> </w:t>
            </w:r>
            <w:r>
              <w:rPr>
                <w:rtl/>
              </w:rPr>
              <w:t>المياه الساخنة و</w:t>
            </w:r>
            <w:r w:rsidR="008A7015">
              <w:rPr>
                <w:rFonts w:hint="cs"/>
                <w:rtl/>
              </w:rPr>
              <w:t>المياه</w:t>
            </w:r>
            <w:r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مبردة</w:t>
            </w:r>
            <w:r w:rsidR="00B64A96" w:rsidRPr="00B64A96">
              <w:rPr>
                <w:rtl/>
              </w:rPr>
              <w:t xml:space="preserve"> أو شبكات الأنابيب المتخصصة الأخرى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4D7BD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95725F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51A357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FD3F96A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2DF07A" w14:textId="77777777" w:rsidR="005C4465" w:rsidRDefault="005C4465" w:rsidP="002C7F69">
            <w:pPr>
              <w:pStyle w:val="TT9pt"/>
              <w:bidi/>
            </w:pPr>
            <w: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6F5C0D" w14:textId="511526DB" w:rsidR="005C4465" w:rsidRPr="00C0102A" w:rsidRDefault="00B64A96" w:rsidP="00B64A96">
            <w:pPr>
              <w:pStyle w:val="TT9pt"/>
              <w:bidi/>
            </w:pPr>
            <w:r w:rsidRPr="00B64A96">
              <w:rPr>
                <w:rtl/>
              </w:rPr>
              <w:t>فحص جميع الملحقات والأصول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2B2F80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C9EDA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AE392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B96653F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144CB2" w14:textId="77777777" w:rsidR="005C4465" w:rsidRDefault="005C4465" w:rsidP="002C7F69">
            <w:pPr>
              <w:pStyle w:val="TT9pt"/>
              <w:bidi/>
            </w:pPr>
            <w: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CF25CD" w14:textId="18F71C1A" w:rsidR="005C4465" w:rsidRPr="00C0102A" w:rsidRDefault="00667244" w:rsidP="00667244">
            <w:pPr>
              <w:pStyle w:val="TT9pt"/>
              <w:bidi/>
            </w:pPr>
            <w:r>
              <w:rPr>
                <w:rFonts w:hint="cs"/>
                <w:rtl/>
              </w:rPr>
              <w:t>التحقق من</w:t>
            </w:r>
            <w:r w:rsidR="00B64A9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إغلاق </w:t>
            </w:r>
            <w:r w:rsidR="00B64A96">
              <w:rPr>
                <w:rFonts w:hint="cs"/>
                <w:rtl/>
              </w:rPr>
              <w:t>الصمامات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E9FAD8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49145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59E790B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405DFC2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3B72251" w14:textId="77777777" w:rsidR="005C4465" w:rsidRDefault="005C4465" w:rsidP="002C7F69">
            <w:pPr>
              <w:pStyle w:val="TT9pt"/>
              <w:bidi/>
            </w:pPr>
            <w: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AC3DCB" w14:textId="14C8C525" w:rsidR="005C4465" w:rsidRPr="00C0102A" w:rsidRDefault="006B1BAD" w:rsidP="00667244">
            <w:pPr>
              <w:pStyle w:val="TT9pt"/>
              <w:bidi/>
              <w:rPr>
                <w:rtl/>
              </w:rPr>
            </w:pPr>
            <w:r>
              <w:rPr>
                <w:rFonts w:hint="cs"/>
                <w:rtl/>
              </w:rPr>
              <w:t>التحقق</w:t>
            </w:r>
            <w:r w:rsidR="00B64A96" w:rsidRPr="00B64A96">
              <w:rPr>
                <w:rtl/>
              </w:rPr>
              <w:t xml:space="preserve"> </w:t>
            </w:r>
            <w:r w:rsidR="00667244">
              <w:rPr>
                <w:rFonts w:hint="cs"/>
                <w:rtl/>
              </w:rPr>
              <w:t>من إغلاق الصمامات الالتفافية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CB4959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9A27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698AF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1566BC9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065D2C4" w14:textId="77777777" w:rsidR="005C4465" w:rsidRDefault="005C4465" w:rsidP="002C7F69">
            <w:pPr>
              <w:pStyle w:val="TT9pt"/>
              <w:bidi/>
            </w:pPr>
            <w: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53995F" w14:textId="723768D9" w:rsidR="005C4465" w:rsidRPr="00C0102A" w:rsidRDefault="00B64A96" w:rsidP="00B64A96">
            <w:pPr>
              <w:pStyle w:val="TT9pt"/>
              <w:bidi/>
            </w:pPr>
            <w:r>
              <w:rPr>
                <w:rFonts w:hint="cs"/>
                <w:rtl/>
              </w:rPr>
              <w:t>فحص حالة توقف النظام</w:t>
            </w:r>
            <w:r w:rsidR="005C4465" w:rsidRPr="00C0102A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B2FA82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1D2E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15BF3E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8D1A01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B71FC0D" w14:textId="77777777" w:rsidR="005C4465" w:rsidRDefault="005C4465" w:rsidP="002C7F69">
            <w:pPr>
              <w:pStyle w:val="TT9pt"/>
              <w:bidi/>
            </w:pPr>
            <w: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DF4647" w14:textId="188A0FA1" w:rsidR="005C4465" w:rsidRPr="00C0102A" w:rsidRDefault="00B64A96" w:rsidP="00B64A96">
            <w:pPr>
              <w:pStyle w:val="TT9pt"/>
              <w:bidi/>
            </w:pPr>
            <w:r>
              <w:rPr>
                <w:rFonts w:hint="cs"/>
                <w:rtl/>
              </w:rPr>
              <w:t>فحص معايير جودة</w:t>
            </w:r>
            <w:r w:rsidRPr="00B64A96">
              <w:rPr>
                <w:rtl/>
              </w:rPr>
              <w:t xml:space="preserve"> جهاز الترشيح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97FD8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E678C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B3C4A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09843FF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8D8E" w14:textId="77777777" w:rsidR="005C4465" w:rsidRDefault="005C4465" w:rsidP="002C7F69">
            <w:pPr>
              <w:pStyle w:val="TT9pt"/>
              <w:bidi/>
            </w:pPr>
            <w: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E2375D" w14:textId="6C294EB5" w:rsidR="005C4465" w:rsidRPr="00C0102A" w:rsidRDefault="007B6011" w:rsidP="00B64A96">
            <w:pPr>
              <w:pStyle w:val="TT9pt"/>
              <w:bidi/>
            </w:pPr>
            <w:r>
              <w:rPr>
                <w:rFonts w:hint="cs"/>
                <w:rtl/>
              </w:rPr>
              <w:t>الكشف عن</w:t>
            </w:r>
            <w:r w:rsidR="00B64A96" w:rsidRPr="00B64A96">
              <w:rPr>
                <w:rtl/>
              </w:rPr>
              <w:t xml:space="preserve"> الأنابيب المكسورة / ال</w:t>
            </w:r>
            <w:r>
              <w:rPr>
                <w:rFonts w:hint="cs"/>
                <w:rtl/>
              </w:rPr>
              <w:t>متضررة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7295C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970A1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88D5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8F64A7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7567C7" w14:textId="77777777" w:rsidR="005C4465" w:rsidRDefault="005C4465" w:rsidP="002C7F69">
            <w:pPr>
              <w:pStyle w:val="TT9pt"/>
              <w:bidi/>
            </w:pPr>
            <w: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1B047A" w14:textId="4B7E9DB8" w:rsidR="005C4465" w:rsidRPr="00D007F7" w:rsidRDefault="007B6011" w:rsidP="00B64A96">
            <w:pPr>
              <w:pStyle w:val="TT9pt"/>
              <w:bidi/>
            </w:pPr>
            <w:r>
              <w:rPr>
                <w:rFonts w:hint="cs"/>
                <w:rtl/>
              </w:rPr>
              <w:t>فحص حالة تكثف الماء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87853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0ED1CA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933CC6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A083B68" w14:textId="77777777" w:rsidTr="002C3CA3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1523A6" w14:textId="77777777" w:rsidR="005C4465" w:rsidRDefault="005C4465" w:rsidP="002C7F69">
            <w:pPr>
              <w:pStyle w:val="TT9pt"/>
              <w:bidi/>
            </w:pPr>
            <w: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6E00" w14:textId="5A915DFA" w:rsidR="005C4465" w:rsidRPr="00D007F7" w:rsidRDefault="00884C45" w:rsidP="007B5638">
            <w:pPr>
              <w:pStyle w:val="TT9pt"/>
              <w:bidi/>
            </w:pPr>
            <w:r>
              <w:rPr>
                <w:rFonts w:hint="cs"/>
                <w:rtl/>
              </w:rPr>
              <w:t>عوازل كهربائية</w:t>
            </w:r>
            <w:r w:rsidR="00E146A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مناسبة </w:t>
            </w:r>
            <w:r w:rsidR="007B5638">
              <w:rPr>
                <w:rFonts w:hint="cs"/>
                <w:rtl/>
              </w:rPr>
              <w:t>للأ</w:t>
            </w:r>
            <w:r w:rsidRPr="00884C45">
              <w:rPr>
                <w:rtl/>
              </w:rPr>
              <w:t xml:space="preserve">قفال والكروت التحذيرية 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59AF8C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B05484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730CF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7D04ED5" w14:textId="77777777" w:rsidTr="002C3CA3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DBE630" w14:textId="77777777" w:rsidR="005C4465" w:rsidRPr="0097201D" w:rsidRDefault="005C4465" w:rsidP="002C7F69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1A9E5F" w14:textId="77E4B75E" w:rsidR="005C4465" w:rsidRPr="00171410" w:rsidRDefault="00B64A96" w:rsidP="00B64A96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الإخطارات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3A81AD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8D712F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B3BFFC7" w14:textId="77777777" w:rsidR="005C4465" w:rsidRPr="0093784F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415B86" w14:paraId="27D041D2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6D1D8A" w14:textId="77777777" w:rsidR="005C4465" w:rsidRPr="00415B86" w:rsidRDefault="005C4465" w:rsidP="002C7F69">
            <w:pPr>
              <w:pStyle w:val="TT9pt"/>
              <w:bidi/>
            </w:pPr>
            <w: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E132101" w14:textId="61BCFA76" w:rsidR="005C4465" w:rsidRPr="00C0102A" w:rsidRDefault="002C7F69" w:rsidP="002C7F69">
            <w:pPr>
              <w:pStyle w:val="TT9pt"/>
              <w:bidi/>
            </w:pPr>
            <w:r>
              <w:rPr>
                <w:rFonts w:hint="cs"/>
                <w:rtl/>
              </w:rPr>
              <w:t>رؤساء</w:t>
            </w:r>
            <w:r w:rsidR="00B64A96">
              <w:rPr>
                <w:rFonts w:hint="cs"/>
                <w:rtl/>
              </w:rPr>
              <w:t xml:space="preserve"> ا</w:t>
            </w:r>
            <w:r>
              <w:rPr>
                <w:rFonts w:hint="cs"/>
                <w:rtl/>
              </w:rPr>
              <w:t>لأقسام</w:t>
            </w:r>
            <w:r w:rsidR="00B64A96">
              <w:rPr>
                <w:rFonts w:hint="cs"/>
                <w:rtl/>
              </w:rPr>
              <w:t xml:space="preserve"> (إدارة المرافق)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61673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F839FC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D523EE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3E65B047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79DF64" w14:textId="77777777" w:rsidR="005C4465" w:rsidRPr="00415B86" w:rsidRDefault="005C4465" w:rsidP="002C7F69">
            <w:pPr>
              <w:pStyle w:val="TT9pt"/>
              <w:bidi/>
            </w:pPr>
            <w: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7BF1D2" w14:textId="29942E7B" w:rsidR="005C4465" w:rsidRPr="00C0102A" w:rsidRDefault="007D6CD3" w:rsidP="00B64A96">
            <w:pPr>
              <w:pStyle w:val="TT9pt"/>
              <w:bidi/>
            </w:pPr>
            <w:r w:rsidRPr="007D6CD3">
              <w:rPr>
                <w:rtl/>
              </w:rPr>
              <w:t xml:space="preserve">البرامج المساعدة لإدارة المرافق </w:t>
            </w:r>
            <w:r w:rsidR="00B64A96" w:rsidRPr="00B64A96">
              <w:t>(CAFM)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F8CDBE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F9E4A9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C62427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7E2D51A5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2871E7" w14:textId="77777777" w:rsidR="005C4465" w:rsidRPr="00415B86" w:rsidRDefault="005C4465" w:rsidP="002C7F69">
            <w:pPr>
              <w:pStyle w:val="TT9pt"/>
              <w:bidi/>
            </w:pPr>
            <w: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68A27" w14:textId="7CD8FDD5" w:rsidR="005C4465" w:rsidRPr="00C0102A" w:rsidRDefault="00B64A96" w:rsidP="00B64A96">
            <w:pPr>
              <w:pStyle w:val="TT9pt"/>
              <w:bidi/>
            </w:pPr>
            <w:r>
              <w:rPr>
                <w:rFonts w:hint="cs"/>
                <w:rtl/>
              </w:rPr>
              <w:t>إعداد التقارير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0ECED7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21CB52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81F1FC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579C0720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A225F2" w14:textId="77777777" w:rsidR="005C4465" w:rsidRPr="00415B86" w:rsidRDefault="005C4465" w:rsidP="002C7F69">
            <w:pPr>
              <w:pStyle w:val="TT9pt"/>
              <w:bidi/>
            </w:pPr>
            <w: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968A43" w14:textId="0D46917F" w:rsidR="005C4465" w:rsidRPr="00C0102A" w:rsidRDefault="00B64A96" w:rsidP="008E75CC">
            <w:pPr>
              <w:pStyle w:val="TT9pt"/>
              <w:bidi/>
            </w:pPr>
            <w:r>
              <w:rPr>
                <w:rFonts w:hint="cs"/>
                <w:rtl/>
              </w:rPr>
              <w:t>التحقق من</w:t>
            </w:r>
            <w:r w:rsidRPr="00B64A96">
              <w:rPr>
                <w:rtl/>
              </w:rPr>
              <w:t xml:space="preserve"> إخطار المستخدم النهائي / أ</w:t>
            </w:r>
            <w:r w:rsidR="008E75CC">
              <w:rPr>
                <w:rFonts w:hint="cs"/>
                <w:rtl/>
              </w:rPr>
              <w:t>طراف</w:t>
            </w:r>
            <w:r w:rsidRPr="00B64A96">
              <w:rPr>
                <w:rtl/>
              </w:rPr>
              <w:t xml:space="preserve"> المصلحة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42DB8B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ED4DF9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D50135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03742EA2" w14:textId="77777777" w:rsidTr="002C3CA3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A2B4C" w14:textId="77777777" w:rsidR="005C4465" w:rsidRDefault="005C4465" w:rsidP="002C7F69">
            <w:pPr>
              <w:pStyle w:val="TT9pt"/>
              <w:bidi/>
            </w:pPr>
            <w:r>
              <w:t>48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EBBFD3" w14:textId="45AADA66" w:rsidR="005C4465" w:rsidRPr="00C0102A" w:rsidRDefault="006F3476" w:rsidP="006F3476">
            <w:pPr>
              <w:pStyle w:val="TT9pt"/>
              <w:bidi/>
            </w:pPr>
            <w:r>
              <w:rPr>
                <w:rtl/>
              </w:rPr>
              <w:t>المقاول</w:t>
            </w:r>
            <w:r>
              <w:rPr>
                <w:rFonts w:hint="cs"/>
                <w:rtl/>
              </w:rPr>
              <w:t>و</w:t>
            </w:r>
            <w:r w:rsidR="004240FB" w:rsidRPr="004240FB">
              <w:rPr>
                <w:rtl/>
              </w:rPr>
              <w:t xml:space="preserve">ن </w:t>
            </w:r>
            <w:r>
              <w:rPr>
                <w:rFonts w:hint="cs"/>
                <w:rtl/>
              </w:rPr>
              <w:t>المختصون/</w:t>
            </w:r>
            <w:r w:rsidR="004240FB" w:rsidRPr="004240F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تقارير خدمات واقتراحات شركة معالجة المياه</w:t>
            </w:r>
            <w:r w:rsidR="004240FB" w:rsidRPr="004240FB">
              <w:rPr>
                <w:rtl/>
              </w:rPr>
              <w:t xml:space="preserve"> / </w:t>
            </w:r>
            <w:r w:rsidR="00DC4181">
              <w:rPr>
                <w:rFonts w:hint="cs"/>
                <w:rtl/>
              </w:rPr>
              <w:t>ال</w:t>
            </w:r>
            <w:r w:rsidR="00DC4181">
              <w:rPr>
                <w:rtl/>
              </w:rPr>
              <w:t xml:space="preserve">توصيات </w:t>
            </w:r>
            <w:r w:rsidR="00DC4181">
              <w:rPr>
                <w:rFonts w:hint="cs"/>
                <w:rtl/>
              </w:rPr>
              <w:t>ب</w:t>
            </w:r>
            <w:r w:rsidR="004240FB" w:rsidRPr="004240FB">
              <w:rPr>
                <w:rtl/>
              </w:rPr>
              <w:t>مراجعة أنظمة معالجة 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2AEADB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087EE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EBB465" w14:textId="77777777" w:rsidR="005C4465" w:rsidRPr="00415B86" w:rsidRDefault="005C4465" w:rsidP="002C3CA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397840">
              <w:rPr>
                <w:rFonts w:cs="Arial"/>
                <w:color w:val="000000"/>
              </w:rPr>
            </w:r>
            <w:r w:rsidR="0039784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BBD89FB" w14:textId="77777777" w:rsidTr="002C3CA3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1B2DA936" w14:textId="2601E8FB" w:rsidR="005C4465" w:rsidRPr="0097201D" w:rsidRDefault="004240FB" w:rsidP="002C3CA3">
            <w:pPr>
              <w:pStyle w:val="THWhite"/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41C14479" w14:textId="2E4D0574" w:rsidR="005C4465" w:rsidRPr="0093784F" w:rsidRDefault="004240FB" w:rsidP="002C3CA3">
            <w:pPr>
              <w:pStyle w:val="THWhite"/>
            </w:pPr>
            <w:r>
              <w:rPr>
                <w:rFonts w:hint="cs"/>
                <w:rtl/>
              </w:rPr>
              <w:t>ملاحظات المُراجع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2E6CB737" w14:textId="21769DC0" w:rsidR="005C4465" w:rsidRPr="0093784F" w:rsidRDefault="004240FB" w:rsidP="00932DF5">
            <w:pPr>
              <w:pStyle w:val="THWhite"/>
            </w:pPr>
            <w:r>
              <w:rPr>
                <w:rFonts w:hint="cs"/>
                <w:rtl/>
              </w:rPr>
              <w:t>ال</w:t>
            </w:r>
            <w:r w:rsidR="00932DF5">
              <w:rPr>
                <w:rFonts w:hint="cs"/>
                <w:rtl/>
              </w:rPr>
              <w:t>قرار</w:t>
            </w:r>
          </w:p>
        </w:tc>
      </w:tr>
      <w:tr w:rsidR="005C4465" w:rsidRPr="0093784F" w14:paraId="71486499" w14:textId="77777777" w:rsidTr="002C3CA3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632338" w14:textId="77777777" w:rsidR="005C4465" w:rsidRPr="0097201D" w:rsidRDefault="005C4465" w:rsidP="002C3CA3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34B0EA8" w14:textId="77777777" w:rsidR="005C4465" w:rsidRPr="0093784F" w:rsidRDefault="005C4465" w:rsidP="002C3CA3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17E31C6" w14:textId="77777777" w:rsidR="005C4465" w:rsidRPr="0093784F" w:rsidRDefault="005C4465" w:rsidP="002C3CA3">
            <w:pPr>
              <w:pStyle w:val="TT9pt"/>
            </w:pPr>
          </w:p>
        </w:tc>
      </w:tr>
      <w:tr w:rsidR="005C4465" w:rsidRPr="0093784F" w14:paraId="125569D1" w14:textId="77777777" w:rsidTr="002C3CA3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1484276" w14:textId="77777777" w:rsidR="005C4465" w:rsidRPr="0097201D" w:rsidRDefault="005C4465" w:rsidP="002C3CA3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C2A6C87" w14:textId="77777777" w:rsidR="005C4465" w:rsidRPr="0093784F" w:rsidRDefault="005C4465" w:rsidP="002C3CA3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29251B6" w14:textId="77777777" w:rsidR="005C4465" w:rsidRPr="0093784F" w:rsidRDefault="005C4465" w:rsidP="002C3CA3">
            <w:pPr>
              <w:pStyle w:val="TT9pt"/>
            </w:pPr>
          </w:p>
        </w:tc>
      </w:tr>
      <w:tr w:rsidR="005C4465" w:rsidRPr="0093784F" w14:paraId="705865A8" w14:textId="77777777" w:rsidTr="002C3CA3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1C94154" w14:textId="77777777" w:rsidR="005C4465" w:rsidRPr="0097201D" w:rsidRDefault="005C4465" w:rsidP="002C3CA3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0DC1B84" w14:textId="77777777" w:rsidR="005C4465" w:rsidRPr="0093784F" w:rsidRDefault="005C4465" w:rsidP="002C3CA3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718754A" w14:textId="77777777" w:rsidR="005C4465" w:rsidRPr="0093784F" w:rsidRDefault="005C4465" w:rsidP="002C3CA3">
            <w:pPr>
              <w:pStyle w:val="TT9pt"/>
            </w:pPr>
          </w:p>
        </w:tc>
      </w:tr>
      <w:tr w:rsidR="005C4465" w:rsidRPr="0093784F" w14:paraId="1D098D38" w14:textId="77777777" w:rsidTr="002C3CA3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A40CCB4" w14:textId="77777777" w:rsidR="005C4465" w:rsidRPr="0097201D" w:rsidRDefault="005C4465" w:rsidP="002C3CA3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2F9D3CE" w14:textId="77777777" w:rsidR="005C4465" w:rsidRPr="0093784F" w:rsidRDefault="005C4465" w:rsidP="002C3CA3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53F6B70" w14:textId="77777777" w:rsidR="005C4465" w:rsidRPr="0093784F" w:rsidRDefault="005C4465" w:rsidP="002C3CA3">
            <w:pPr>
              <w:pStyle w:val="TT9pt"/>
            </w:pPr>
          </w:p>
        </w:tc>
      </w:tr>
      <w:tr w:rsidR="005C4465" w:rsidRPr="00171410" w14:paraId="5B9A84C2" w14:textId="77777777" w:rsidTr="002C3CA3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B559E" w14:textId="306EECFF" w:rsidR="005C4465" w:rsidRPr="00171410" w:rsidRDefault="004240FB" w:rsidP="004240FB">
            <w:pPr>
              <w:pStyle w:val="TT9pt"/>
              <w:bidi/>
            </w:pPr>
            <w:r>
              <w:rPr>
                <w:rFonts w:hint="cs"/>
                <w:rtl/>
              </w:rPr>
              <w:t>اسم معد التقرير و توقيعه و التاريخ: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051B0" w14:textId="63703007" w:rsidR="005C4465" w:rsidRPr="00171410" w:rsidRDefault="004240FB" w:rsidP="004240FB">
            <w:pPr>
              <w:pStyle w:val="TT9pt"/>
              <w:bidi/>
            </w:pPr>
            <w:r w:rsidRPr="007A19F6">
              <w:rPr>
                <w:rtl/>
              </w:rPr>
              <w:t>اسم المدقق</w:t>
            </w:r>
            <w:r>
              <w:rPr>
                <w:rFonts w:hint="cs"/>
                <w:rtl/>
              </w:rPr>
              <w:t xml:space="preserve"> و توقيعه و التاريخ:</w:t>
            </w:r>
          </w:p>
        </w:tc>
      </w:tr>
      <w:tr w:rsidR="005C4465" w:rsidRPr="0093784F" w14:paraId="632CB96E" w14:textId="77777777" w:rsidTr="002C3CA3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3ECAE" w14:textId="77777777" w:rsidR="005C4465" w:rsidRPr="0093784F" w:rsidRDefault="005C4465" w:rsidP="002C3CA3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B9FC3" w14:textId="77777777" w:rsidR="005C4465" w:rsidRPr="0093784F" w:rsidRDefault="005C4465" w:rsidP="002C3CA3">
            <w:pPr>
              <w:pStyle w:val="TT9pt"/>
            </w:pPr>
          </w:p>
        </w:tc>
      </w:tr>
    </w:tbl>
    <w:p w14:paraId="45D296A3" w14:textId="77777777" w:rsidR="005C4465" w:rsidRPr="002738F1" w:rsidRDefault="005C4465" w:rsidP="005C4465"/>
    <w:p w14:paraId="755014CB" w14:textId="3F4DB35F" w:rsidR="00A40481" w:rsidRPr="003F16B2" w:rsidRDefault="007B5638" w:rsidP="003F16B2">
      <w:pPr>
        <w:tabs>
          <w:tab w:val="left" w:pos="7290"/>
        </w:tabs>
      </w:pPr>
      <w:r w:rsidRPr="007310BB">
        <w:rPr>
          <w:rFonts w:eastAsia="Arial"/>
          <w:noProof/>
          <w:sz w:val="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E707DA" wp14:editId="06C35726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4356100" cy="2743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15510" w14:textId="77777777" w:rsidR="007B5638" w:rsidRPr="007310BB" w:rsidRDefault="007B5638" w:rsidP="007B5638">
                            <w:pPr>
                              <w:bidi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7310BB">
                              <w:rPr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</w:t>
                            </w:r>
                            <w:r w:rsidRPr="007310BB">
                              <w:rPr>
                                <w:rFonts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 الأق</w:t>
                            </w:r>
                            <w:r>
                              <w:rPr>
                                <w:rFonts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فال والكروت التحذيرية والتي يشار</w:t>
                            </w:r>
                            <w:r w:rsidRPr="007310BB">
                              <w:rPr>
                                <w:rFonts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إ</w:t>
                            </w:r>
                            <w:r w:rsidRPr="007310BB">
                              <w:rPr>
                                <w:rFonts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ي</w:t>
                            </w:r>
                            <w:r w:rsidRPr="007310BB">
                              <w:rPr>
                                <w:rFonts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ها باللغة الإنجليزية بالأحرف </w:t>
                            </w:r>
                            <w:r w:rsidRPr="007310BB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(LOTO) Log out Tag out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70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8pt;margin-top:21.45pt;width:343pt;height:21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e0IAIAAB0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" stroked="f">
                <v:textbox>
                  <w:txbxContent>
                    <w:p w14:paraId="18515510" w14:textId="77777777" w:rsidR="007B5638" w:rsidRPr="007310BB" w:rsidRDefault="007B5638" w:rsidP="007B5638">
                      <w:pPr>
                        <w:bidi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bookmarkStart w:id="1" w:name="_GoBack"/>
                      <w:r w:rsidRPr="007310BB">
                        <w:rPr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</w:t>
                      </w:r>
                      <w:r w:rsidRPr="007310BB">
                        <w:rPr>
                          <w:rFonts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 الأق</w:t>
                      </w:r>
                      <w:r>
                        <w:rPr>
                          <w:rFonts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فال والكروت التحذيرية والتي يشار</w:t>
                      </w:r>
                      <w:r w:rsidRPr="007310BB">
                        <w:rPr>
                          <w:rFonts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إ</w:t>
                      </w:r>
                      <w:r w:rsidRPr="007310BB">
                        <w:rPr>
                          <w:rFonts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ل</w:t>
                      </w:r>
                      <w:r>
                        <w:rPr>
                          <w:rFonts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ي</w:t>
                      </w:r>
                      <w:r w:rsidRPr="007310BB">
                        <w:rPr>
                          <w:rFonts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ها باللغة الإنجليزية بالأحرف </w:t>
                      </w:r>
                      <w:r w:rsidRPr="007310BB">
                        <w:rPr>
                          <w:color w:val="7F7F7F" w:themeColor="text1" w:themeTint="80"/>
                          <w:sz w:val="16"/>
                          <w:szCs w:val="16"/>
                        </w:rPr>
                        <w:t>(LOTO) Log out Tag out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16B2">
        <w:tab/>
      </w:r>
    </w:p>
    <w:sectPr w:rsidR="00A40481" w:rsidRPr="003F16B2" w:rsidSect="00393F69">
      <w:headerReference w:type="default" r:id="rId11"/>
      <w:footerReference w:type="default" r:id="rId12"/>
      <w:pgSz w:w="11907" w:h="16840" w:code="9"/>
      <w:pgMar w:top="1100" w:right="1134" w:bottom="1077" w:left="1418" w:header="432" w:footer="3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E8A80" w14:textId="77777777" w:rsidR="00397840" w:rsidRDefault="00397840">
      <w:r>
        <w:separator/>
      </w:r>
    </w:p>
    <w:p w14:paraId="13341224" w14:textId="77777777" w:rsidR="00397840" w:rsidRDefault="00397840"/>
  </w:endnote>
  <w:endnote w:type="continuationSeparator" w:id="0">
    <w:p w14:paraId="141D6B80" w14:textId="77777777" w:rsidR="00397840" w:rsidRDefault="00397840">
      <w:r>
        <w:continuationSeparator/>
      </w:r>
    </w:p>
    <w:p w14:paraId="47B1D5CE" w14:textId="77777777" w:rsidR="00397840" w:rsidRDefault="00397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FC732C" w:rsidRPr="00393F69" w:rsidRDefault="00FC732C" w:rsidP="0096398D">
    <w:pPr>
      <w:pStyle w:val="Footer"/>
      <w:jc w:val="left"/>
      <w:rPr>
        <w:sz w:val="16"/>
        <w:szCs w:val="16"/>
      </w:rPr>
    </w:pPr>
  </w:p>
  <w:p w14:paraId="204D52C3" w14:textId="55A5BBDC" w:rsidR="00F5319C" w:rsidRPr="006C1ABD" w:rsidRDefault="00F5319C" w:rsidP="00F5319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822F1E" wp14:editId="0756940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EE9D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32FD790B48F5447583910E767E04FBF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EOM-ZO0-TP-000033-AR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31826373"/>
        <w:placeholder>
          <w:docPart w:val="B8C0F9E4EB9D4742976714135E78F43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AA02695B103C4168BBCC076E3F9C7CA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16CC85F" w14:textId="4C3CF0E6" w:rsidR="00F5319C" w:rsidRPr="006C1ABD" w:rsidRDefault="00F5319C" w:rsidP="00F5319C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16DD2653" w:rsidR="00FC732C" w:rsidRPr="00F5319C" w:rsidRDefault="00F5319C" w:rsidP="00F5319C">
    <w:pPr>
      <w:pStyle w:val="Footer"/>
      <w:ind w:right="180"/>
      <w:jc w:val="right"/>
      <w:rPr>
        <w:rFonts w:hint="cs"/>
        <w:rtl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DB8B8" w14:textId="77777777" w:rsidR="00397840" w:rsidRDefault="00397840">
      <w:r>
        <w:separator/>
      </w:r>
    </w:p>
    <w:p w14:paraId="15E46475" w14:textId="77777777" w:rsidR="00397840" w:rsidRDefault="00397840"/>
  </w:footnote>
  <w:footnote w:type="continuationSeparator" w:id="0">
    <w:p w14:paraId="5AF6EEC9" w14:textId="77777777" w:rsidR="00397840" w:rsidRDefault="00397840">
      <w:r>
        <w:continuationSeparator/>
      </w:r>
    </w:p>
    <w:p w14:paraId="4E338B08" w14:textId="77777777" w:rsidR="00397840" w:rsidRDefault="0039784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FC732C" w14:paraId="55B15A60" w14:textId="77777777" w:rsidTr="00A84B48">
      <w:tc>
        <w:tcPr>
          <w:tcW w:w="2070" w:type="dxa"/>
        </w:tcPr>
        <w:p w14:paraId="01975BF5" w14:textId="3CFD780D" w:rsidR="00FC732C" w:rsidRDefault="00901C79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33B04B4" wp14:editId="7DBAF89C">
                <wp:simplePos x="0" y="0"/>
                <wp:positionH relativeFrom="column">
                  <wp:posOffset>-863053</wp:posOffset>
                </wp:positionH>
                <wp:positionV relativeFrom="paragraph">
                  <wp:posOffset>-196297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45" w:type="dxa"/>
          <w:vAlign w:val="center"/>
        </w:tcPr>
        <w:p w14:paraId="361EC67C" w14:textId="62B2B590" w:rsidR="00FC732C" w:rsidRPr="002C3CA3" w:rsidRDefault="00FC732C" w:rsidP="005C4465">
          <w:pPr>
            <w:pStyle w:val="CPDocTitle"/>
            <w:rPr>
              <w:b w:val="0"/>
              <w:bCs/>
              <w:kern w:val="32"/>
              <w:sz w:val="24"/>
              <w:szCs w:val="24"/>
              <w:lang w:val="en-GB"/>
            </w:rPr>
          </w:pPr>
          <w:r w:rsidRPr="002C3CA3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قائمة </w:t>
          </w:r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 xml:space="preserve">تدقيق اجراءات </w:t>
          </w:r>
          <w:r w:rsidRPr="002C3CA3">
            <w:rPr>
              <w:b w:val="0"/>
              <w:bCs/>
              <w:kern w:val="32"/>
              <w:sz w:val="28"/>
              <w:szCs w:val="28"/>
              <w:rtl/>
              <w:lang w:val="en-GB"/>
            </w:rPr>
            <w:t>إيقاف التشغيل - أنظمة التدفئة والتهوية والتكييف في المدراس و الجامعات</w:t>
          </w:r>
        </w:p>
      </w:tc>
    </w:tr>
  </w:tbl>
  <w:p w14:paraId="0FE4F66F" w14:textId="6AA4527D" w:rsidR="00FC732C" w:rsidRPr="00AC1B11" w:rsidRDefault="00FC732C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3C97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24"/>
    <w:rsid w:val="000824A1"/>
    <w:rsid w:val="000824D6"/>
    <w:rsid w:val="00082710"/>
    <w:rsid w:val="00082C1A"/>
    <w:rsid w:val="00082E05"/>
    <w:rsid w:val="00083C9A"/>
    <w:rsid w:val="00085D67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6EBF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5CDE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638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4277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0AC8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CA3"/>
    <w:rsid w:val="002C525C"/>
    <w:rsid w:val="002C5E13"/>
    <w:rsid w:val="002C6A21"/>
    <w:rsid w:val="002C6EBA"/>
    <w:rsid w:val="002C7221"/>
    <w:rsid w:val="002C79C6"/>
    <w:rsid w:val="002C7AD1"/>
    <w:rsid w:val="002C7F69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4B8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3F69"/>
    <w:rsid w:val="00394E4A"/>
    <w:rsid w:val="00396E88"/>
    <w:rsid w:val="0039763B"/>
    <w:rsid w:val="00397840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5AAE"/>
    <w:rsid w:val="003A6550"/>
    <w:rsid w:val="003A660F"/>
    <w:rsid w:val="003A68A3"/>
    <w:rsid w:val="003A7818"/>
    <w:rsid w:val="003A7A39"/>
    <w:rsid w:val="003B1E52"/>
    <w:rsid w:val="003B217B"/>
    <w:rsid w:val="003B5986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2C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0FB"/>
    <w:rsid w:val="004241D5"/>
    <w:rsid w:val="004254AB"/>
    <w:rsid w:val="0042600C"/>
    <w:rsid w:val="00426722"/>
    <w:rsid w:val="004275AF"/>
    <w:rsid w:val="00427F50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6E0F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DA3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1AE"/>
    <w:rsid w:val="0066493A"/>
    <w:rsid w:val="00664B46"/>
    <w:rsid w:val="00664DBF"/>
    <w:rsid w:val="00667244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1BAD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476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CB8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5DD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5638"/>
    <w:rsid w:val="007B6011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CD3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16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564E"/>
    <w:rsid w:val="00876355"/>
    <w:rsid w:val="008765CB"/>
    <w:rsid w:val="00880D93"/>
    <w:rsid w:val="0088397F"/>
    <w:rsid w:val="00884C45"/>
    <w:rsid w:val="008855A3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015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E75CC"/>
    <w:rsid w:val="008F0F45"/>
    <w:rsid w:val="008F1411"/>
    <w:rsid w:val="008F1770"/>
    <w:rsid w:val="008F1E3E"/>
    <w:rsid w:val="008F218E"/>
    <w:rsid w:val="008F2FA1"/>
    <w:rsid w:val="008F3C53"/>
    <w:rsid w:val="008F43D9"/>
    <w:rsid w:val="008F444E"/>
    <w:rsid w:val="008F4F89"/>
    <w:rsid w:val="008F5539"/>
    <w:rsid w:val="00901C79"/>
    <w:rsid w:val="00904903"/>
    <w:rsid w:val="00904FF4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29DA"/>
    <w:rsid w:val="00932DF5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69C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774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9FB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13F4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2C57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3524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44CB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17CD3"/>
    <w:rsid w:val="00B20537"/>
    <w:rsid w:val="00B2164F"/>
    <w:rsid w:val="00B251C9"/>
    <w:rsid w:val="00B25C38"/>
    <w:rsid w:val="00B26AC1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4A96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45C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744F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6FAD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4181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46A0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559C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204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475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0EC0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2BEE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37CCF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319C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3667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C732C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FD790B48F5447583910E767E04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ADDC-70E8-42AD-8E12-0C10BE5819CB}"/>
      </w:docPartPr>
      <w:docPartBody>
        <w:p w:rsidR="00000000" w:rsidRDefault="00FF7CCB" w:rsidP="00FF7CCB">
          <w:pPr>
            <w:pStyle w:val="32FD790B48F5447583910E767E04FBF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8C0F9E4EB9D4742976714135E78F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6F1E-1284-495B-8B57-2C7866FA6B18}"/>
      </w:docPartPr>
      <w:docPartBody>
        <w:p w:rsidR="00000000" w:rsidRDefault="00FF7CCB" w:rsidP="00FF7CCB">
          <w:pPr>
            <w:pStyle w:val="B8C0F9E4EB9D4742976714135E78F43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AA02695B103C4168BBCC076E3F9C7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07886-65F8-4C39-A098-C0B8B13F95C1}"/>
      </w:docPartPr>
      <w:docPartBody>
        <w:p w:rsidR="00000000" w:rsidRDefault="00FF7CCB" w:rsidP="00FF7CCB">
          <w:pPr>
            <w:pStyle w:val="AA02695B103C4168BBCC076E3F9C7CA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CB"/>
    <w:rsid w:val="00D9765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F7CCB"/>
    <w:rPr>
      <w:color w:val="808080"/>
    </w:rPr>
  </w:style>
  <w:style w:type="paragraph" w:customStyle="1" w:styleId="32FD790B48F5447583910E767E04FBF8">
    <w:name w:val="32FD790B48F5447583910E767E04FBF8"/>
    <w:rsid w:val="00FF7CCB"/>
    <w:pPr>
      <w:bidi/>
    </w:pPr>
  </w:style>
  <w:style w:type="paragraph" w:customStyle="1" w:styleId="B8C0F9E4EB9D4742976714135E78F43C">
    <w:name w:val="B8C0F9E4EB9D4742976714135E78F43C"/>
    <w:rsid w:val="00FF7CCB"/>
    <w:pPr>
      <w:bidi/>
    </w:pPr>
  </w:style>
  <w:style w:type="paragraph" w:customStyle="1" w:styleId="AA02695B103C4168BBCC076E3F9C7CAE">
    <w:name w:val="AA02695B103C4168BBCC076E3F9C7CAE"/>
    <w:rsid w:val="00FF7CC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044CC50-6467-4995-AD9F-AA06FF20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151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5264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EOM-ZO0-TP-000033-AR</dc:subject>
  <dc:creator>Rivamonte, Leonnito (RMP)</dc:creator>
  <cp:keywords>ᅟ</cp:keywords>
  <cp:lastModifiedBy>الاء الزهراني Alaa Alzahrani</cp:lastModifiedBy>
  <cp:revision>47</cp:revision>
  <cp:lastPrinted>2017-10-17T10:11:00Z</cp:lastPrinted>
  <dcterms:created xsi:type="dcterms:W3CDTF">2020-03-24T07:50:00Z</dcterms:created>
  <dcterms:modified xsi:type="dcterms:W3CDTF">2022-01-31T09:36:00Z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